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624"/>
        <w:gridCol w:w="971"/>
        <w:gridCol w:w="636"/>
        <w:gridCol w:w="46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采购日期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年2月28日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i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信息系统国产密码应用改造测评项目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"/>
              </w:rPr>
              <w:t>,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" w:eastAsia="zh-CN"/>
              </w:rPr>
              <w:t>预算内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竞争性谈判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/成交人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国家信息技术安全研究中心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（表格不够可自行添加）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候选测评机构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北京市电子产品质量检测中心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中国信息通信研究院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57735" w:leftChars="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国家信息技术安全研究中心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商用密码应用安全性测评服务合同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合同金额（元人民币）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000元人民币</w:t>
            </w:r>
          </w:p>
        </w:tc>
      </w:tr>
    </w:tbl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92C2C"/>
    <w:rsid w:val="1B844307"/>
    <w:rsid w:val="1E492C2C"/>
    <w:rsid w:val="3EAB0813"/>
    <w:rsid w:val="3EFE2B01"/>
    <w:rsid w:val="3FD2CC0F"/>
    <w:rsid w:val="47E777A2"/>
    <w:rsid w:val="576F1FA7"/>
    <w:rsid w:val="66FB7CE3"/>
    <w:rsid w:val="699E2943"/>
    <w:rsid w:val="6AFF5637"/>
    <w:rsid w:val="797D4C86"/>
    <w:rsid w:val="79CFF057"/>
    <w:rsid w:val="7DDBD943"/>
    <w:rsid w:val="7FFBDD7B"/>
    <w:rsid w:val="89CC61AA"/>
    <w:rsid w:val="B7545845"/>
    <w:rsid w:val="B97B4288"/>
    <w:rsid w:val="BABFCA5E"/>
    <w:rsid w:val="BCF46683"/>
    <w:rsid w:val="BFEA4B07"/>
    <w:rsid w:val="D7FE7DD0"/>
    <w:rsid w:val="DEAF51E0"/>
    <w:rsid w:val="DEFF8C3B"/>
    <w:rsid w:val="E5FF2B76"/>
    <w:rsid w:val="E7FF119D"/>
    <w:rsid w:val="EDFD8D4C"/>
    <w:rsid w:val="EEAFC954"/>
    <w:rsid w:val="EFBF8FB3"/>
    <w:rsid w:val="F73E6D17"/>
    <w:rsid w:val="F7EFDC31"/>
    <w:rsid w:val="FB6FA0D9"/>
    <w:rsid w:val="FDCBD109"/>
    <w:rsid w:val="FFD75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7319;&#36141;&#26381;&#21153;\&#20449;&#24687;&#20844;&#31034;\&#20013;&#35777;&#37329;&#34701;&#20844;&#21496;&#37319;&#36141;&#39033;&#30446;&#20449;&#24687;&#20844;&#31034;&#34920;-&#22269;&#23494;&#25913;&#36896;&#27979;&#3578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中证金融公司采购项目信息公示表-国密改造测评.wps</Template>
  <Pages>1</Pages>
  <Words>321</Words>
  <Characters>362</Characters>
  <Lines>0</Lines>
  <Paragraphs>0</Paragraphs>
  <TotalTime>8</TotalTime>
  <ScaleCrop>false</ScaleCrop>
  <LinksUpToDate>false</LinksUpToDate>
  <CharactersWithSpaces>393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2022-03-14T03:25:00Z</dcterms:created>
  <dc:creator>Think</dc:creator>
  <cp:lastModifiedBy>Think</cp:lastModifiedBy>
  <dcterms:modified xsi:type="dcterms:W3CDTF">2022-03-14T03:28:46Z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11BB1B9911944881ABC78D106E120CEC</vt:lpwstr>
  </property>
</Properties>
</file>